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D865" w14:textId="77777777" w:rsidR="006248C9" w:rsidRDefault="006248C9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</w:p>
    <w:p w14:paraId="1CC04148" w14:textId="77777777" w:rsidR="006248C9" w:rsidRDefault="006248C9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</w:p>
    <w:p w14:paraId="16952F8A" w14:textId="77777777" w:rsidR="008D0BD1" w:rsidRDefault="00A761E4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3AE76" wp14:editId="4AB8B903">
                <wp:simplePos x="0" y="0"/>
                <wp:positionH relativeFrom="column">
                  <wp:posOffset>914400</wp:posOffset>
                </wp:positionH>
                <wp:positionV relativeFrom="paragraph">
                  <wp:posOffset>285750</wp:posOffset>
                </wp:positionV>
                <wp:extent cx="4964430" cy="758190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3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4626D" w14:textId="77777777" w:rsidR="008D0BD1" w:rsidRDefault="00084B02" w:rsidP="008D0BD1">
                            <w:pPr>
                              <w:ind w:right="460" w:firstLine="708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de-AT"/>
                              </w:rPr>
                              <w:drawing>
                                <wp:inline distT="0" distB="0" distL="0" distR="0" wp14:anchorId="4F738B64" wp14:editId="1EB74908">
                                  <wp:extent cx="4038600" cy="666750"/>
                                  <wp:effectExtent l="0" t="0" r="0" b="0"/>
                                  <wp:docPr id="5" name="Grafik 0" descr="Sup0001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0" descr="Sup0001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3A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22.5pt;width:390.9pt;height:59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" stroked="f">
                <v:textbox style="mso-fit-shape-to-text:t">
                  <w:txbxContent>
                    <w:p w14:paraId="7134626D" w14:textId="77777777" w:rsidR="008D0BD1" w:rsidRDefault="00084B02" w:rsidP="008D0BD1">
                      <w:pPr>
                        <w:ind w:right="460" w:firstLine="708"/>
                        <w:rPr>
                          <w:lang w:val="de-DE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de-AT"/>
                        </w:rPr>
                        <w:drawing>
                          <wp:inline distT="0" distB="0" distL="0" distR="0" wp14:anchorId="4F738B64" wp14:editId="1EB74908">
                            <wp:extent cx="4038600" cy="666750"/>
                            <wp:effectExtent l="0" t="0" r="0" b="0"/>
                            <wp:docPr id="5" name="Grafik 0" descr="Sup0001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0" descr="Sup0001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0BD1" w:rsidRPr="00686AC9">
        <w:rPr>
          <w:sz w:val="22"/>
          <w:szCs w:val="22"/>
        </w:rPr>
        <w:tab/>
      </w:r>
      <w:r>
        <w:rPr>
          <w:noProof/>
          <w:sz w:val="22"/>
          <w:szCs w:val="22"/>
          <w:lang w:eastAsia="de-AT"/>
        </w:rPr>
        <w:drawing>
          <wp:inline distT="0" distB="0" distL="0" distR="0" wp14:anchorId="2B9E8142" wp14:editId="7AD17A4B">
            <wp:extent cx="714375" cy="12668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D1" w:rsidRPr="00686AC9">
        <w:rPr>
          <w:sz w:val="22"/>
          <w:szCs w:val="22"/>
        </w:rPr>
        <w:t xml:space="preserve"> </w:t>
      </w:r>
    </w:p>
    <w:p w14:paraId="744D8670" w14:textId="77777777" w:rsidR="00361FF7" w:rsidRDefault="00361FF7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</w:p>
    <w:p w14:paraId="5D2B7790" w14:textId="77777777" w:rsidR="00D4001A" w:rsidRDefault="00D4001A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</w:p>
    <w:p w14:paraId="6796B955" w14:textId="77777777" w:rsidR="00A86047" w:rsidRPr="00A86047" w:rsidRDefault="00A86047" w:rsidP="00A86047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A86047">
        <w:rPr>
          <w:rFonts w:ascii="Arial" w:hAnsi="Arial" w:cs="Arial"/>
          <w:b/>
          <w:bCs/>
          <w:kern w:val="32"/>
          <w:sz w:val="32"/>
          <w:szCs w:val="32"/>
        </w:rPr>
        <w:t>REISEKOSTENRECHNUNG</w:t>
      </w:r>
    </w:p>
    <w:p w14:paraId="1C50F2E8" w14:textId="77777777" w:rsidR="00A86047" w:rsidRDefault="00A86047" w:rsidP="00A86047"/>
    <w:p w14:paraId="68837FE0" w14:textId="77777777" w:rsidR="006248C9" w:rsidRPr="00A86047" w:rsidRDefault="006248C9" w:rsidP="00A86047"/>
    <w:p w14:paraId="17CDAD2A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</w:rPr>
        <w:t>Name: ________________________________________________________________________</w:t>
      </w:r>
    </w:p>
    <w:p w14:paraId="4878D03E" w14:textId="77777777" w:rsidR="00A86047" w:rsidRPr="00A86047" w:rsidRDefault="00A86047" w:rsidP="00A86047">
      <w:pPr>
        <w:widowControl w:val="0"/>
        <w:rPr>
          <w:rFonts w:ascii="Century Gothic" w:hAnsi="Century Gothic"/>
          <w:u w:val="single"/>
        </w:rPr>
      </w:pPr>
    </w:p>
    <w:p w14:paraId="5DD9A5E6" w14:textId="77777777" w:rsidR="00A86047" w:rsidRPr="00A86047" w:rsidRDefault="00A86047" w:rsidP="00A86047">
      <w:pPr>
        <w:widowControl w:val="0"/>
        <w:rPr>
          <w:rFonts w:ascii="Century Gothic" w:hAnsi="Century Gothic"/>
          <w:u w:val="single"/>
        </w:rPr>
      </w:pPr>
      <w:r w:rsidRPr="00A86047">
        <w:rPr>
          <w:rFonts w:ascii="Century Gothic" w:hAnsi="Century Gothic"/>
        </w:rPr>
        <w:t>Pfarrgemeinde/von: ___________________________________________________________</w:t>
      </w:r>
      <w:r w:rsidRPr="00A86047">
        <w:rPr>
          <w:rFonts w:ascii="Century Gothic" w:hAnsi="Century Gothic"/>
          <w:u w:val="single"/>
        </w:rPr>
        <w:t xml:space="preserve">                                                                                                                 </w:t>
      </w:r>
    </w:p>
    <w:p w14:paraId="01BE5E6C" w14:textId="77777777" w:rsidR="00A86047" w:rsidRPr="00A86047" w:rsidRDefault="00A86047" w:rsidP="00A86047">
      <w:pPr>
        <w:widowControl w:val="0"/>
        <w:rPr>
          <w:rFonts w:ascii="Century Gothic" w:hAnsi="Century Gothic"/>
          <w:u w:val="single"/>
        </w:rPr>
      </w:pPr>
    </w:p>
    <w:p w14:paraId="7F38FDFE" w14:textId="77777777" w:rsidR="00A86047" w:rsidRPr="00A86047" w:rsidRDefault="00A86047" w:rsidP="00A86047">
      <w:pPr>
        <w:widowControl w:val="0"/>
        <w:rPr>
          <w:rFonts w:ascii="Century Gothic" w:hAnsi="Century Gothic"/>
          <w:b/>
          <w:bCs/>
        </w:rPr>
      </w:pPr>
      <w:r w:rsidRPr="00A86047">
        <w:rPr>
          <w:rFonts w:ascii="Century Gothic" w:hAnsi="Century Gothic"/>
          <w:b/>
          <w:bCs/>
        </w:rPr>
        <w:t>Fahrtkosten BAHN:</w:t>
      </w:r>
    </w:p>
    <w:p w14:paraId="4874F249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497FB269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</w:rPr>
        <w:t>Strecke: _______________________________________________________</w:t>
      </w:r>
      <w:r w:rsidRPr="00A86047">
        <w:rPr>
          <w:rFonts w:ascii="Century Gothic" w:hAnsi="Century Gothic"/>
        </w:rPr>
        <w:tab/>
        <w:t xml:space="preserve">  € ……………….</w:t>
      </w:r>
    </w:p>
    <w:p w14:paraId="42EC4275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7CBE53F3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</w:rPr>
        <w:t xml:space="preserve">weitere öffentliche Verkehrsmittel:  ______________________________ </w:t>
      </w:r>
      <w:r w:rsidRPr="00A86047">
        <w:rPr>
          <w:rFonts w:ascii="Century Gothic" w:hAnsi="Century Gothic"/>
        </w:rPr>
        <w:tab/>
        <w:t xml:space="preserve">  € ……………….</w:t>
      </w:r>
    </w:p>
    <w:p w14:paraId="2CA77C20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3051B25D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  <w:b/>
          <w:bCs/>
        </w:rPr>
        <w:t>Fahrtkosten PKW:</w:t>
      </w:r>
    </w:p>
    <w:p w14:paraId="4934725A" w14:textId="77777777" w:rsidR="00A86047" w:rsidRPr="00A86047" w:rsidRDefault="00A86047" w:rsidP="00A86047">
      <w:pPr>
        <w:keepNext/>
        <w:spacing w:before="240" w:after="60"/>
        <w:outlineLvl w:val="2"/>
        <w:rPr>
          <w:rFonts w:ascii="Arial" w:hAnsi="Arial" w:cs="Arial"/>
          <w:bCs/>
          <w:sz w:val="26"/>
          <w:szCs w:val="26"/>
        </w:rPr>
      </w:pPr>
      <w:r w:rsidRPr="00A86047">
        <w:rPr>
          <w:rFonts w:ascii="Arial" w:hAnsi="Arial" w:cs="Arial"/>
          <w:bCs/>
          <w:sz w:val="26"/>
          <w:szCs w:val="26"/>
        </w:rPr>
        <w:t>Strecke: ___________________________________________________________</w:t>
      </w:r>
    </w:p>
    <w:p w14:paraId="7C13B4FE" w14:textId="77777777" w:rsidR="00A86047" w:rsidRPr="00A86047" w:rsidRDefault="00A86047" w:rsidP="00A86047">
      <w:pPr>
        <w:keepNext/>
        <w:spacing w:before="240" w:after="60"/>
        <w:ind w:left="1416" w:firstLine="708"/>
        <w:outlineLvl w:val="2"/>
        <w:rPr>
          <w:rFonts w:ascii="Arial" w:hAnsi="Arial" w:cs="Arial"/>
          <w:bCs/>
          <w:sz w:val="26"/>
          <w:szCs w:val="26"/>
        </w:rPr>
      </w:pPr>
      <w:r w:rsidRPr="00A86047">
        <w:rPr>
          <w:rFonts w:ascii="Arial" w:hAnsi="Arial" w:cs="Arial"/>
          <w:bCs/>
          <w:sz w:val="26"/>
          <w:szCs w:val="26"/>
        </w:rPr>
        <w:t xml:space="preserve">          Insgesamt........................</w:t>
      </w:r>
      <w:r w:rsidRPr="00A86047">
        <w:rPr>
          <w:rFonts w:ascii="Century Gothic" w:hAnsi="Century Gothic"/>
        </w:rPr>
        <w:t>km                           €.......................</w:t>
      </w:r>
    </w:p>
    <w:p w14:paraId="1B136D5C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53572A47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51FDC70D" w14:textId="77777777" w:rsidR="00A86047" w:rsidRPr="00A86047" w:rsidRDefault="00A86047" w:rsidP="00A86047">
      <w:pPr>
        <w:widowControl w:val="0"/>
        <w:rPr>
          <w:rFonts w:ascii="Century Gothic" w:hAnsi="Century Gothic"/>
          <w:b/>
          <w:bCs/>
        </w:rPr>
      </w:pPr>
      <w:r w:rsidRPr="00A86047">
        <w:rPr>
          <w:rFonts w:ascii="Century Gothic" w:hAnsi="Century Gothic"/>
          <w:b/>
          <w:bCs/>
        </w:rPr>
        <w:t>Bankverbindung:</w:t>
      </w:r>
    </w:p>
    <w:p w14:paraId="0FCA0EB9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55A3903E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7EE18DD6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</w:rPr>
        <w:t>IBAN: __________________________________________________________________________</w:t>
      </w:r>
    </w:p>
    <w:p w14:paraId="2E0B397D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7FA935DD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  <w:r w:rsidRPr="00A86047">
        <w:rPr>
          <w:rFonts w:ascii="Century Gothic" w:hAnsi="Century Gothic"/>
        </w:rPr>
        <w:t>lautend auf: ___________________________________________________________________</w:t>
      </w:r>
    </w:p>
    <w:p w14:paraId="19846E1A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08809704" w14:textId="77777777" w:rsidR="00A86047" w:rsidRPr="00A86047" w:rsidRDefault="00A86047" w:rsidP="00A86047">
      <w:pPr>
        <w:widowControl w:val="0"/>
        <w:rPr>
          <w:rFonts w:ascii="Century Gothic" w:hAnsi="Century Gothic"/>
        </w:rPr>
      </w:pPr>
    </w:p>
    <w:p w14:paraId="482E3770" w14:textId="77777777" w:rsidR="00A86047" w:rsidRPr="00A86047" w:rsidRDefault="00A86047" w:rsidP="00A86047">
      <w:pPr>
        <w:widowControl w:val="0"/>
        <w:jc w:val="both"/>
        <w:rPr>
          <w:rFonts w:ascii="Century Gothic" w:hAnsi="Century Gothic"/>
        </w:rPr>
      </w:pPr>
      <w:r w:rsidRPr="00A86047">
        <w:rPr>
          <w:rFonts w:ascii="Century Gothic" w:hAnsi="Century Gothic"/>
        </w:rPr>
        <w:t xml:space="preserve">...............................................   </w:t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  <w:t xml:space="preserve">                      ……..………………………</w:t>
      </w:r>
      <w:r w:rsidRPr="00A86047">
        <w:rPr>
          <w:rFonts w:ascii="Century Gothic" w:hAnsi="Century Gothic"/>
        </w:rPr>
        <w:tab/>
        <w:t>…………..</w:t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  <w:t xml:space="preserve">   Ort, Datum</w:t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  <w:t>Unterschrift</w:t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  <w:t xml:space="preserve"> </w:t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  <w:r w:rsidRPr="00A86047">
        <w:rPr>
          <w:rFonts w:ascii="Century Gothic" w:hAnsi="Century Gothic"/>
        </w:rPr>
        <w:tab/>
      </w:r>
    </w:p>
    <w:p w14:paraId="3011AC5D" w14:textId="77777777" w:rsidR="00A86047" w:rsidRPr="00A86047" w:rsidRDefault="00A86047" w:rsidP="00A86047">
      <w:pPr>
        <w:widowControl w:val="0"/>
        <w:jc w:val="center"/>
        <w:rPr>
          <w:rFonts w:ascii="Century Gothic" w:hAnsi="Century Gothic"/>
          <w:b/>
          <w:bCs/>
          <w:color w:val="FF0000"/>
        </w:rPr>
      </w:pPr>
      <w:r w:rsidRPr="00A86047">
        <w:rPr>
          <w:rFonts w:ascii="Century Gothic" w:hAnsi="Century Gothic"/>
          <w:b/>
          <w:bCs/>
          <w:color w:val="FF0000"/>
        </w:rPr>
        <w:t xml:space="preserve">Kostenersatz: </w:t>
      </w:r>
    </w:p>
    <w:p w14:paraId="310E3C1C" w14:textId="77777777" w:rsidR="00A86047" w:rsidRPr="00A86047" w:rsidRDefault="00A86047" w:rsidP="00A86047">
      <w:pPr>
        <w:widowControl w:val="0"/>
        <w:jc w:val="center"/>
        <w:rPr>
          <w:rFonts w:ascii="Century Gothic" w:hAnsi="Century Gothic"/>
          <w:b/>
          <w:bCs/>
          <w:color w:val="FF0000"/>
        </w:rPr>
      </w:pPr>
      <w:r w:rsidRPr="00A86047">
        <w:rPr>
          <w:rFonts w:ascii="Century Gothic" w:hAnsi="Century Gothic"/>
          <w:b/>
          <w:bCs/>
          <w:color w:val="FF0000"/>
        </w:rPr>
        <w:t>Bahnfahrt oder Autofahrt</w:t>
      </w:r>
    </w:p>
    <w:p w14:paraId="0A24CD3A" w14:textId="77777777" w:rsidR="00A86047" w:rsidRPr="00A86047" w:rsidRDefault="00A86047" w:rsidP="00A86047">
      <w:pPr>
        <w:widowControl w:val="0"/>
        <w:jc w:val="center"/>
        <w:rPr>
          <w:color w:val="FF0000"/>
          <w:sz w:val="22"/>
          <w:szCs w:val="22"/>
        </w:rPr>
      </w:pPr>
      <w:r w:rsidRPr="00A86047">
        <w:rPr>
          <w:rFonts w:ascii="Century Gothic" w:hAnsi="Century Gothic"/>
          <w:b/>
          <w:bCs/>
          <w:color w:val="FF0000"/>
        </w:rPr>
        <w:t xml:space="preserve">pro km/€ 0,42      </w:t>
      </w:r>
    </w:p>
    <w:p w14:paraId="40E1CF63" w14:textId="77777777" w:rsidR="00A86047" w:rsidRPr="00A86047" w:rsidRDefault="00A86047" w:rsidP="00A86047">
      <w:pPr>
        <w:ind w:left="284"/>
        <w:rPr>
          <w:noProof/>
          <w:lang w:eastAsia="de-AT"/>
        </w:rPr>
      </w:pPr>
    </w:p>
    <w:p w14:paraId="31DDCDFA" w14:textId="77777777" w:rsidR="00D4001A" w:rsidRDefault="00D4001A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</w:p>
    <w:sectPr w:rsidR="00D4001A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A571A" w14:textId="77777777" w:rsidR="00A86047" w:rsidRDefault="00A86047">
      <w:r>
        <w:separator/>
      </w:r>
    </w:p>
  </w:endnote>
  <w:endnote w:type="continuationSeparator" w:id="0">
    <w:p w14:paraId="3CD536ED" w14:textId="77777777" w:rsidR="00A86047" w:rsidRDefault="00A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C9D01" w14:textId="77777777" w:rsidR="002F4384" w:rsidRDefault="002F4384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Evangelische Superintendentur A.B. Steiermark, Kaiser-Josef-Platz 9, 8010 Graz</w:t>
    </w:r>
  </w:p>
  <w:p w14:paraId="5130369C" w14:textId="6794CC6D" w:rsidR="002F4384" w:rsidRDefault="002F4384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Tel.: 0316/321447 Fax DW 16, </w:t>
    </w:r>
    <w:r>
      <w:rPr>
        <w:rFonts w:ascii="Arial" w:hAnsi="Arial" w:cs="Arial"/>
        <w:sz w:val="16"/>
        <w:lang w:val="de-DE"/>
      </w:rPr>
      <w:t xml:space="preserve">E-Mail: </w:t>
    </w:r>
    <w:hyperlink r:id="rId1" w:history="1">
      <w:r w:rsidR="00137398" w:rsidRPr="00862474">
        <w:rPr>
          <w:rStyle w:val="Hyperlink"/>
          <w:rFonts w:ascii="Arial" w:hAnsi="Arial" w:cs="Arial"/>
          <w:sz w:val="16"/>
          <w:lang w:val="de-DE"/>
        </w:rPr>
        <w:t>steiermark@evang.at</w:t>
      </w:r>
    </w:hyperlink>
    <w:r w:rsidR="00486609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D8DB9" w14:textId="77777777" w:rsidR="00A86047" w:rsidRDefault="00A86047">
      <w:r>
        <w:separator/>
      </w:r>
    </w:p>
  </w:footnote>
  <w:footnote w:type="continuationSeparator" w:id="0">
    <w:p w14:paraId="4C1B91AE" w14:textId="77777777" w:rsidR="00A86047" w:rsidRDefault="00A8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54DF"/>
    <w:multiLevelType w:val="hybridMultilevel"/>
    <w:tmpl w:val="6016B166"/>
    <w:lvl w:ilvl="0" w:tplc="A3C2D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E4A"/>
    <w:multiLevelType w:val="hybridMultilevel"/>
    <w:tmpl w:val="5CE4FC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484"/>
    <w:multiLevelType w:val="hybridMultilevel"/>
    <w:tmpl w:val="91D8AD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6ED0"/>
    <w:multiLevelType w:val="hybridMultilevel"/>
    <w:tmpl w:val="F768081C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733178"/>
    <w:multiLevelType w:val="hybridMultilevel"/>
    <w:tmpl w:val="C30642A4"/>
    <w:lvl w:ilvl="0" w:tplc="F45278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612278">
    <w:abstractNumId w:val="1"/>
  </w:num>
  <w:num w:numId="2" w16cid:durableId="56513898">
    <w:abstractNumId w:val="2"/>
  </w:num>
  <w:num w:numId="3" w16cid:durableId="111245427">
    <w:abstractNumId w:val="3"/>
  </w:num>
  <w:num w:numId="4" w16cid:durableId="804742034">
    <w:abstractNumId w:val="0"/>
  </w:num>
  <w:num w:numId="5" w16cid:durableId="713654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7"/>
    <w:rsid w:val="00006846"/>
    <w:rsid w:val="000433AB"/>
    <w:rsid w:val="00055D4D"/>
    <w:rsid w:val="0008177E"/>
    <w:rsid w:val="00084B02"/>
    <w:rsid w:val="001231B9"/>
    <w:rsid w:val="00137398"/>
    <w:rsid w:val="00155F67"/>
    <w:rsid w:val="00157257"/>
    <w:rsid w:val="001D621B"/>
    <w:rsid w:val="001F3A15"/>
    <w:rsid w:val="00265BE7"/>
    <w:rsid w:val="00276505"/>
    <w:rsid w:val="002901DB"/>
    <w:rsid w:val="002F4384"/>
    <w:rsid w:val="00361FF7"/>
    <w:rsid w:val="003F03D3"/>
    <w:rsid w:val="003F5194"/>
    <w:rsid w:val="00437D20"/>
    <w:rsid w:val="00477412"/>
    <w:rsid w:val="00486609"/>
    <w:rsid w:val="00490553"/>
    <w:rsid w:val="004B16B1"/>
    <w:rsid w:val="004D3BAD"/>
    <w:rsid w:val="005104FA"/>
    <w:rsid w:val="005932C8"/>
    <w:rsid w:val="005E60B3"/>
    <w:rsid w:val="006248C9"/>
    <w:rsid w:val="00686AC9"/>
    <w:rsid w:val="00686E4D"/>
    <w:rsid w:val="006B2087"/>
    <w:rsid w:val="006E1DBE"/>
    <w:rsid w:val="006E5AEE"/>
    <w:rsid w:val="0073189E"/>
    <w:rsid w:val="00733286"/>
    <w:rsid w:val="007859C7"/>
    <w:rsid w:val="007C7673"/>
    <w:rsid w:val="007E1D87"/>
    <w:rsid w:val="00800F24"/>
    <w:rsid w:val="00826989"/>
    <w:rsid w:val="008D0BD1"/>
    <w:rsid w:val="008D2922"/>
    <w:rsid w:val="009332B3"/>
    <w:rsid w:val="00941724"/>
    <w:rsid w:val="00946BE7"/>
    <w:rsid w:val="00967B4A"/>
    <w:rsid w:val="00997CE8"/>
    <w:rsid w:val="009B1B26"/>
    <w:rsid w:val="009D7AC5"/>
    <w:rsid w:val="00A761E4"/>
    <w:rsid w:val="00A86047"/>
    <w:rsid w:val="00A97225"/>
    <w:rsid w:val="00AA32B4"/>
    <w:rsid w:val="00AD4A7B"/>
    <w:rsid w:val="00B01987"/>
    <w:rsid w:val="00B54DE4"/>
    <w:rsid w:val="00B620A5"/>
    <w:rsid w:val="00BC13DA"/>
    <w:rsid w:val="00C25578"/>
    <w:rsid w:val="00C4271A"/>
    <w:rsid w:val="00CD218D"/>
    <w:rsid w:val="00CF2A3C"/>
    <w:rsid w:val="00CF5FE5"/>
    <w:rsid w:val="00D4001A"/>
    <w:rsid w:val="00D86C37"/>
    <w:rsid w:val="00DB547E"/>
    <w:rsid w:val="00E900ED"/>
    <w:rsid w:val="00F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D2859"/>
  <w15:chartTrackingRefBased/>
  <w15:docId w15:val="{5EE7AA6D-DB74-4405-BC39-A042CFF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0BD1"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8D0BD1"/>
    <w:pPr>
      <w:keepNext/>
      <w:jc w:val="center"/>
      <w:outlineLvl w:val="1"/>
    </w:pPr>
    <w:rPr>
      <w:rFonts w:ascii="Century Schoolbook" w:hAnsi="Century Schoolbook"/>
      <w:b/>
      <w:sz w:val="22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qFormat/>
    <w:rsid w:val="008D0BD1"/>
    <w:pPr>
      <w:jc w:val="center"/>
    </w:pPr>
    <w:rPr>
      <w:sz w:val="28"/>
    </w:rPr>
  </w:style>
  <w:style w:type="paragraph" w:styleId="Fuzeile">
    <w:name w:val="footer"/>
    <w:basedOn w:val="Standard"/>
    <w:rsid w:val="008D0BD1"/>
    <w:pPr>
      <w:tabs>
        <w:tab w:val="center" w:pos="4536"/>
        <w:tab w:val="right" w:pos="9072"/>
      </w:tabs>
    </w:pPr>
  </w:style>
  <w:style w:type="character" w:styleId="Hyperlink">
    <w:name w:val="Hyperlink"/>
    <w:rsid w:val="008D0BD1"/>
    <w:rPr>
      <w:color w:val="0000FF"/>
      <w:u w:val="single"/>
    </w:rPr>
  </w:style>
  <w:style w:type="paragraph" w:styleId="Textkrper">
    <w:name w:val="Body Text"/>
    <w:basedOn w:val="Standard"/>
    <w:rsid w:val="008D0BD1"/>
    <w:rPr>
      <w:rFonts w:ascii="Century Schoolbook" w:hAnsi="Century Schoolbook"/>
      <w:sz w:val="22"/>
      <w:szCs w:val="20"/>
      <w:lang w:val="de-DE" w:eastAsia="de-AT"/>
    </w:rPr>
  </w:style>
  <w:style w:type="paragraph" w:styleId="Kopfzeile">
    <w:name w:val="header"/>
    <w:basedOn w:val="Standard"/>
    <w:rsid w:val="00946BE7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3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iermark@evang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rmayr\Documents\Benutzerdefinierte%20Office-Vorlagen\Briefpapier%20Sup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Suptur</Template>
  <TotalTime>0</TotalTime>
  <Pages>1</Pages>
  <Words>42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</vt:lpstr>
    </vt:vector>
  </TitlesOfParts>
  <Company>Evangel. Superintendentur A.B.</Company>
  <LinksUpToDate>false</LinksUpToDate>
  <CharactersWithSpaces>1047</CharactersWithSpaces>
  <SharedDoc>false</SharedDoc>
  <HLinks>
    <vt:vector size="12" baseType="variant">
      <vt:variant>
        <vt:i4>4718625</vt:i4>
      </vt:variant>
      <vt:variant>
        <vt:i4>3</vt:i4>
      </vt:variant>
      <vt:variant>
        <vt:i4>0</vt:i4>
      </vt:variant>
      <vt:variant>
        <vt:i4>5</vt:i4>
      </vt:variant>
      <vt:variant>
        <vt:lpwstr>mailto:schulamt-stmk@evang.at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mailto:suptur-stmk@evang.at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kellermayr</dc:creator>
  <cp:keywords/>
  <dc:description/>
  <cp:lastModifiedBy>Sabine</cp:lastModifiedBy>
  <cp:revision>2</cp:revision>
  <cp:lastPrinted>2012-12-28T07:19:00Z</cp:lastPrinted>
  <dcterms:created xsi:type="dcterms:W3CDTF">2024-04-16T11:30:00Z</dcterms:created>
  <dcterms:modified xsi:type="dcterms:W3CDTF">2024-04-16T11:30:00Z</dcterms:modified>
</cp:coreProperties>
</file>